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1DC2" w14:textId="77777777" w:rsidR="00046E0D" w:rsidRDefault="00046E0D" w:rsidP="00736174">
      <w:pPr>
        <w:pStyle w:val="ListParagraph"/>
      </w:pPr>
    </w:p>
    <w:p w14:paraId="41AA716B" w14:textId="77777777" w:rsidR="00046E0D" w:rsidRDefault="00046E0D" w:rsidP="00736174">
      <w:pPr>
        <w:pStyle w:val="ListParagraph"/>
      </w:pPr>
    </w:p>
    <w:p w14:paraId="42CDFCD3" w14:textId="77777777" w:rsidR="00046E0D" w:rsidRDefault="00046E0D" w:rsidP="00736174">
      <w:pPr>
        <w:pStyle w:val="ListParagraph"/>
      </w:pPr>
    </w:p>
    <w:p w14:paraId="7368F427" w14:textId="77777777" w:rsidR="00046E0D" w:rsidRDefault="00046E0D" w:rsidP="00736174">
      <w:pPr>
        <w:pStyle w:val="ListParagraph"/>
      </w:pPr>
    </w:p>
    <w:p w14:paraId="1C6B83A4" w14:textId="77777777" w:rsidR="00046E0D" w:rsidRDefault="00046E0D" w:rsidP="00736174">
      <w:pPr>
        <w:pStyle w:val="ListParagraph"/>
      </w:pPr>
    </w:p>
    <w:p w14:paraId="63A5EDA3" w14:textId="77777777" w:rsidR="00046E0D" w:rsidRDefault="00046E0D" w:rsidP="00736174">
      <w:pPr>
        <w:pStyle w:val="ListParagraph"/>
      </w:pPr>
    </w:p>
    <w:p w14:paraId="6F9A75DB" w14:textId="77777777" w:rsidR="00046E0D" w:rsidRDefault="00046E0D" w:rsidP="00736174">
      <w:pPr>
        <w:pStyle w:val="ListParagraph"/>
      </w:pPr>
    </w:p>
    <w:p w14:paraId="13A84521" w14:textId="77777777" w:rsidR="00046E0D" w:rsidRDefault="00046E0D" w:rsidP="00736174">
      <w:pPr>
        <w:pStyle w:val="ListParagraph"/>
      </w:pPr>
    </w:p>
    <w:p w14:paraId="3970AC20" w14:textId="77777777" w:rsidR="00046E0D" w:rsidRDefault="00046E0D" w:rsidP="00736174">
      <w:pPr>
        <w:pStyle w:val="ListParagraph"/>
      </w:pPr>
    </w:p>
    <w:p w14:paraId="328816C0" w14:textId="77777777" w:rsidR="00046E0D" w:rsidRDefault="00046E0D" w:rsidP="00736174">
      <w:pPr>
        <w:pStyle w:val="ListParagraph"/>
      </w:pPr>
    </w:p>
    <w:p w14:paraId="29DD9666" w14:textId="77777777" w:rsidR="00046E0D" w:rsidRDefault="00046E0D" w:rsidP="00736174">
      <w:pPr>
        <w:pStyle w:val="ListParagraph"/>
      </w:pPr>
    </w:p>
    <w:p w14:paraId="34DF87F2" w14:textId="77777777" w:rsidR="00046E0D" w:rsidRDefault="00046E0D" w:rsidP="00736174">
      <w:pPr>
        <w:pStyle w:val="ListParagraph"/>
      </w:pPr>
    </w:p>
    <w:p w14:paraId="7E6F0DED" w14:textId="77777777" w:rsidR="00046E0D" w:rsidRDefault="00046E0D" w:rsidP="00736174">
      <w:pPr>
        <w:pStyle w:val="ListParagraph"/>
      </w:pPr>
    </w:p>
    <w:p w14:paraId="05763416" w14:textId="77777777" w:rsidR="00046E0D" w:rsidRDefault="00046E0D" w:rsidP="00736174">
      <w:pPr>
        <w:pStyle w:val="ListParagraph"/>
      </w:pPr>
    </w:p>
    <w:p w14:paraId="22B8F48E" w14:textId="77777777" w:rsidR="00046E0D" w:rsidRDefault="00046E0D" w:rsidP="00736174">
      <w:pPr>
        <w:pStyle w:val="ListParagraph"/>
      </w:pPr>
    </w:p>
    <w:sdt>
      <w:sdtPr>
        <w:id w:val="1033227509"/>
        <w:placeholder>
          <w:docPart w:val="6CC8ABE3C42447D188B2F45C137F7775"/>
        </w:placeholder>
      </w:sdtPr>
      <w:sdtEndPr/>
      <w:sdtContent>
        <w:p w14:paraId="7F227390" w14:textId="77777777" w:rsidR="00BD7CEE" w:rsidRDefault="00BD7CEE" w:rsidP="00BD7CEE">
          <w:pPr>
            <w:pStyle w:val="TTCTPolicyName"/>
          </w:pPr>
          <w:r w:rsidRPr="00681FEB">
            <w:t>subject access request form</w:t>
          </w:r>
          <w:r>
            <w:t xml:space="preserve"> </w:t>
          </w:r>
        </w:p>
      </w:sdtContent>
    </w:sdt>
    <w:p w14:paraId="5E2D0D2A" w14:textId="77777777" w:rsidR="00046E0D" w:rsidRDefault="00046E0D" w:rsidP="00736174">
      <w:pPr>
        <w:pStyle w:val="ListParagraph"/>
      </w:pPr>
    </w:p>
    <w:p w14:paraId="015EDB2E" w14:textId="77777777" w:rsidR="00046E0D" w:rsidRDefault="00046E0D" w:rsidP="00736174">
      <w:pPr>
        <w:pStyle w:val="ListParagraph"/>
      </w:pPr>
    </w:p>
    <w:p w14:paraId="2F0B1BCD" w14:textId="77777777" w:rsidR="00046E0D" w:rsidRDefault="00046E0D" w:rsidP="00736174">
      <w:pPr>
        <w:pStyle w:val="ListParagraph"/>
      </w:pPr>
    </w:p>
    <w:p w14:paraId="583641C4" w14:textId="77777777" w:rsidR="00046E0D" w:rsidRDefault="00046E0D" w:rsidP="00736174">
      <w:pPr>
        <w:pStyle w:val="ListParagraph"/>
      </w:pPr>
    </w:p>
    <w:p w14:paraId="3485EDAF" w14:textId="77777777" w:rsidR="00046E0D" w:rsidRDefault="00046E0D" w:rsidP="00736174">
      <w:pPr>
        <w:pStyle w:val="ListParagraph"/>
      </w:pPr>
    </w:p>
    <w:p w14:paraId="10FC1CE8" w14:textId="77777777" w:rsidR="00990B40" w:rsidRDefault="00990B40" w:rsidP="00736174">
      <w:pPr>
        <w:pStyle w:val="ListParagraph"/>
      </w:pPr>
    </w:p>
    <w:p w14:paraId="32EDAAF4" w14:textId="77777777" w:rsidR="00046E0D" w:rsidRDefault="00046E0D" w:rsidP="00711B39">
      <w:pPr>
        <w:pStyle w:val="TTCTText"/>
      </w:pPr>
    </w:p>
    <w:p w14:paraId="62C40EBB" w14:textId="77777777" w:rsidR="00711B39" w:rsidRDefault="00990B40" w:rsidP="00736174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DD4CC" wp14:editId="44096156">
                <wp:simplePos x="0" y="0"/>
                <wp:positionH relativeFrom="margin">
                  <wp:posOffset>-87630</wp:posOffset>
                </wp:positionH>
                <wp:positionV relativeFrom="page">
                  <wp:posOffset>9285482</wp:posOffset>
                </wp:positionV>
                <wp:extent cx="6366510" cy="3467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D51C" w14:textId="41233B3B" w:rsidR="00990B40" w:rsidRDefault="008D0A15">
                            <w:sdt>
                              <w:sdtPr>
                                <w:rPr>
                                  <w:rStyle w:val="Heading2Char"/>
                                </w:rPr>
                                <w:id w:val="762183040"/>
                                <w:placeholder>
                                  <w:docPart w:val="55EC62E57B4648F58D02209D9B1A34F0"/>
                                </w:placeholder>
                              </w:sdtPr>
                              <w:sdtEndPr>
                                <w:rPr>
                                  <w:rStyle w:val="Heading2Char"/>
                                </w:rPr>
                              </w:sdtEndPr>
                              <w:sdtContent>
                                <w:r w:rsidR="00990B40" w:rsidRPr="00990B40">
                                  <w:rPr>
                                    <w:rStyle w:val="Heading2Char"/>
                                  </w:rPr>
                                  <w:t>Date of issue:</w:t>
                                </w:r>
                                <w:r w:rsidR="007040A4" w:rsidRPr="007040A4"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venir Next LT Pro" w:hAnsi="Avenir Next LT Pro"/>
                                      <w:sz w:val="20"/>
                                      <w:szCs w:val="20"/>
                                    </w:rPr>
                                    <w:id w:val="352691341"/>
                                    <w:placeholder>
                                      <w:docPart w:val="40F8354C4B554DC38EA8203AF6998A2D"/>
                                    </w:placeholder>
                                    <w:date w:fullDate="2021-06-01T00:00:00Z">
                                      <w:dateFormat w:val="dd/MM/yyyy"/>
                                      <w:lid w:val="en-GB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D7CEE">
                                      <w:rPr>
                                        <w:rFonts w:ascii="Avenir Next LT Pro" w:hAnsi="Avenir Next LT Pro"/>
                                        <w:sz w:val="20"/>
                                        <w:szCs w:val="20"/>
                                      </w:rPr>
                                      <w:t>01/06/2021</w:t>
                                    </w:r>
                                  </w:sdtContent>
                                </w:sdt>
                              </w:sdtContent>
                            </w:sdt>
                            <w:r w:rsidR="00990B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DD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731.15pt;width:501.3pt;height:27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" filled="f" stroked="f">
                <v:textbox style="mso-fit-shape-to-text:t">
                  <w:txbxContent>
                    <w:p w14:paraId="41E7D51C" w14:textId="41233B3B" w:rsidR="00990B40" w:rsidRDefault="008D0A15">
                      <w:sdt>
                        <w:sdtPr>
                          <w:rPr>
                            <w:rStyle w:val="Heading2Char"/>
                          </w:rPr>
                          <w:id w:val="762183040"/>
                          <w:placeholder>
                            <w:docPart w:val="55EC62E57B4648F58D02209D9B1A34F0"/>
                          </w:placeholder>
                        </w:sdtPr>
                        <w:sdtEndPr>
                          <w:rPr>
                            <w:rStyle w:val="Heading2Char"/>
                          </w:rPr>
                        </w:sdtEndPr>
                        <w:sdtContent>
                          <w:r w:rsidR="00990B40" w:rsidRPr="00990B40">
                            <w:rPr>
                              <w:rStyle w:val="Heading2Char"/>
                            </w:rPr>
                            <w:t>Date of issue:</w:t>
                          </w:r>
                          <w:r w:rsidR="007040A4" w:rsidRPr="007040A4">
                            <w:t xml:space="preserve"> </w:t>
                          </w:r>
                          <w:sdt>
                            <w:sdt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id w:val="352691341"/>
                              <w:placeholder>
                                <w:docPart w:val="40F8354C4B554DC38EA8203AF6998A2D"/>
                              </w:placeholder>
                              <w:date w:fullDate="2021-06-0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D7CEE">
                                <w:rPr>
                                  <w:rFonts w:ascii="Avenir Next LT Pro" w:hAnsi="Avenir Next LT Pro"/>
                                  <w:sz w:val="20"/>
                                  <w:szCs w:val="20"/>
                                </w:rPr>
                                <w:t>01/06/2021</w:t>
                              </w:r>
                            </w:sdtContent>
                          </w:sdt>
                        </w:sdtContent>
                      </w:sdt>
                      <w:r w:rsidR="00990B40"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6760FB3" w14:textId="77777777" w:rsidR="00990B40" w:rsidRDefault="00990B40" w:rsidP="00736174">
      <w:pPr>
        <w:pStyle w:val="NoSpacing"/>
      </w:pPr>
    </w:p>
    <w:p w14:paraId="4A4511DB" w14:textId="77777777" w:rsidR="00990B40" w:rsidRDefault="00990B40" w:rsidP="00736174">
      <w:pPr>
        <w:pStyle w:val="NoSpacing"/>
      </w:pPr>
    </w:p>
    <w:p w14:paraId="56CAD181" w14:textId="77777777" w:rsidR="00990B40" w:rsidRDefault="00990B40" w:rsidP="00736174">
      <w:pPr>
        <w:pStyle w:val="NoSpacing"/>
      </w:pPr>
    </w:p>
    <w:p w14:paraId="3DD41EA0" w14:textId="77777777" w:rsidR="00990B40" w:rsidRDefault="00990B40" w:rsidP="00736174">
      <w:pPr>
        <w:pStyle w:val="NoSpacing"/>
      </w:pPr>
    </w:p>
    <w:p w14:paraId="0DA7B506" w14:textId="77777777" w:rsidR="00D0338A" w:rsidRPr="00D0338A" w:rsidRDefault="00D0338A" w:rsidP="00D0338A">
      <w:pPr>
        <w:tabs>
          <w:tab w:val="left" w:pos="9141"/>
        </w:tabs>
      </w:pPr>
      <w:r>
        <w:tab/>
      </w:r>
    </w:p>
    <w:p w14:paraId="5F1EDF12" w14:textId="77777777" w:rsidR="00BD7CEE" w:rsidRPr="00BD7CEE" w:rsidRDefault="00BD7CEE" w:rsidP="00BD7CEE">
      <w:pPr>
        <w:pStyle w:val="NoSpacing"/>
      </w:pPr>
      <w:r w:rsidRPr="00BD7CEE">
        <w:lastRenderedPageBreak/>
        <w:t>1. Data Subject (person who information is about)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8334"/>
      </w:tblGrid>
      <w:tr w:rsidR="00BD7CEE" w:rsidRPr="008D0A15" w14:paraId="2457E925" w14:textId="77777777" w:rsidTr="0094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60B032" w14:textId="77777777" w:rsidR="00BD7CEE" w:rsidRPr="008D0A15" w:rsidRDefault="00BD7CEE" w:rsidP="008D0A15">
            <w:pPr>
              <w:pStyle w:val="TTCTText"/>
            </w:pPr>
            <w:r w:rsidRPr="008D0A15">
              <w:t xml:space="preserve">Title </w:t>
            </w:r>
          </w:p>
        </w:tc>
        <w:tc>
          <w:tcPr>
            <w:tcW w:w="8334" w:type="dxa"/>
          </w:tcPr>
          <w:p w14:paraId="1E545545" w14:textId="77777777" w:rsidR="00BD7CEE" w:rsidRPr="008D0A15" w:rsidRDefault="00BD7CEE" w:rsidP="008D0A15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79F066D3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98094E" w14:textId="77777777" w:rsidR="00BD7CEE" w:rsidRPr="008D0A15" w:rsidRDefault="00BD7CEE" w:rsidP="008D0A15">
            <w:pPr>
              <w:pStyle w:val="TTCTText"/>
            </w:pPr>
            <w:r w:rsidRPr="008D0A15">
              <w:t xml:space="preserve">Name </w:t>
            </w:r>
          </w:p>
        </w:tc>
        <w:tc>
          <w:tcPr>
            <w:tcW w:w="8334" w:type="dxa"/>
          </w:tcPr>
          <w:p w14:paraId="72A9DF82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686BD3BF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A59C60" w14:textId="77777777" w:rsidR="00BD7CEE" w:rsidRPr="008D0A15" w:rsidRDefault="00BD7CEE" w:rsidP="008D0A15">
            <w:pPr>
              <w:pStyle w:val="TTCTText"/>
            </w:pPr>
            <w:r w:rsidRPr="008D0A15">
              <w:t xml:space="preserve">Date of birth </w:t>
            </w:r>
          </w:p>
        </w:tc>
        <w:tc>
          <w:tcPr>
            <w:tcW w:w="8334" w:type="dxa"/>
          </w:tcPr>
          <w:p w14:paraId="6A6CBBC1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664727B3" w14:textId="77777777" w:rsidTr="00943A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BA7312A" w14:textId="77777777" w:rsidR="00BD7CEE" w:rsidRPr="008D0A15" w:rsidRDefault="00BD7CEE" w:rsidP="008D0A15">
            <w:pPr>
              <w:pStyle w:val="TTCTText"/>
            </w:pPr>
            <w:r w:rsidRPr="008D0A15">
              <w:t>Year group (if child or young person)</w:t>
            </w:r>
          </w:p>
        </w:tc>
        <w:tc>
          <w:tcPr>
            <w:tcW w:w="8334" w:type="dxa"/>
          </w:tcPr>
          <w:p w14:paraId="2815C584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638B394F" w14:textId="77777777" w:rsidTr="00943A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3E2EF0" w14:textId="77777777" w:rsidR="00BD7CEE" w:rsidRPr="008D0A15" w:rsidRDefault="00BD7CEE" w:rsidP="008D0A15">
            <w:pPr>
              <w:pStyle w:val="TTCTText"/>
            </w:pPr>
          </w:p>
        </w:tc>
        <w:tc>
          <w:tcPr>
            <w:tcW w:w="8334" w:type="dxa"/>
          </w:tcPr>
          <w:p w14:paraId="0F9BB569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CAFA8F" w14:textId="77777777" w:rsidR="00BD7CEE" w:rsidRPr="00BD7CEE" w:rsidRDefault="00BD7CEE" w:rsidP="00BD7CEE">
      <w:pPr>
        <w:pStyle w:val="NoSpacing"/>
      </w:pPr>
      <w:r w:rsidRPr="00BD7CEE">
        <w:t>2. Person making the request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BD7CEE" w:rsidRPr="008D0A15" w14:paraId="37C7F0D1" w14:textId="77777777" w:rsidTr="0094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FFB1571" w14:textId="77777777" w:rsidR="00BD7CEE" w:rsidRPr="008D0A15" w:rsidRDefault="00BD7CEE" w:rsidP="008D0A15">
            <w:pPr>
              <w:pStyle w:val="TTCTText"/>
            </w:pPr>
            <w:r w:rsidRPr="008D0A15">
              <w:t xml:space="preserve">Name </w:t>
            </w:r>
          </w:p>
        </w:tc>
        <w:tc>
          <w:tcPr>
            <w:tcW w:w="7059" w:type="dxa"/>
          </w:tcPr>
          <w:p w14:paraId="6E72738E" w14:textId="77777777" w:rsidR="00BD7CEE" w:rsidRPr="008D0A15" w:rsidRDefault="00BD7CEE" w:rsidP="008D0A15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282A6E55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C6E60DD" w14:textId="77777777" w:rsidR="00BD7CEE" w:rsidRPr="008D0A15" w:rsidRDefault="00BD7CEE" w:rsidP="008D0A15">
            <w:pPr>
              <w:pStyle w:val="TTCTText"/>
            </w:pPr>
            <w:r w:rsidRPr="008D0A15">
              <w:t xml:space="preserve">Date of birth </w:t>
            </w:r>
          </w:p>
        </w:tc>
        <w:tc>
          <w:tcPr>
            <w:tcW w:w="7059" w:type="dxa"/>
          </w:tcPr>
          <w:p w14:paraId="0186B716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4B05DB5B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ED77437" w14:textId="77777777" w:rsidR="00BD7CEE" w:rsidRPr="008D0A15" w:rsidRDefault="00BD7CEE" w:rsidP="008D0A15">
            <w:pPr>
              <w:pStyle w:val="TTCTText"/>
            </w:pPr>
            <w:r w:rsidRPr="008D0A15">
              <w:t xml:space="preserve">Address </w:t>
            </w:r>
          </w:p>
        </w:tc>
        <w:tc>
          <w:tcPr>
            <w:tcW w:w="7059" w:type="dxa"/>
          </w:tcPr>
          <w:p w14:paraId="2A92564F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37148063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ABD16EA" w14:textId="77777777" w:rsidR="00BD7CEE" w:rsidRPr="008D0A15" w:rsidRDefault="00BD7CEE" w:rsidP="008D0A15">
            <w:pPr>
              <w:pStyle w:val="TTCTText"/>
            </w:pPr>
            <w:r w:rsidRPr="008D0A15">
              <w:t xml:space="preserve">Email Address </w:t>
            </w:r>
          </w:p>
        </w:tc>
        <w:tc>
          <w:tcPr>
            <w:tcW w:w="7059" w:type="dxa"/>
          </w:tcPr>
          <w:p w14:paraId="0324D538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259BC47B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88E34E7" w14:textId="77777777" w:rsidR="00BD7CEE" w:rsidRPr="008D0A15" w:rsidRDefault="00BD7CEE" w:rsidP="008D0A15">
            <w:pPr>
              <w:pStyle w:val="TTCTText"/>
            </w:pPr>
            <w:r w:rsidRPr="008D0A15">
              <w:t xml:space="preserve">Contact phone number </w:t>
            </w:r>
          </w:p>
        </w:tc>
        <w:tc>
          <w:tcPr>
            <w:tcW w:w="7059" w:type="dxa"/>
          </w:tcPr>
          <w:p w14:paraId="729051B7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3137360B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3CD64D8" w14:textId="77777777" w:rsidR="00BD7CEE" w:rsidRPr="008D0A15" w:rsidRDefault="00BD7CEE" w:rsidP="008D0A15">
            <w:pPr>
              <w:pStyle w:val="TTCTText"/>
            </w:pPr>
            <w:r w:rsidRPr="008D0A15">
              <w:t>Identification Evidence Provided (if required) </w:t>
            </w:r>
          </w:p>
          <w:p w14:paraId="59A29B38" w14:textId="77777777" w:rsidR="00BD7CEE" w:rsidRPr="008D0A15" w:rsidRDefault="00BD7CEE" w:rsidP="008D0A15">
            <w:pPr>
              <w:pStyle w:val="TTCTText"/>
            </w:pPr>
            <w:r w:rsidRPr="008D0A15">
              <w:t>Passport  </w:t>
            </w:r>
          </w:p>
          <w:p w14:paraId="4E298AA2" w14:textId="77777777" w:rsidR="00BD7CEE" w:rsidRPr="008D0A15" w:rsidRDefault="00BD7CEE" w:rsidP="008D0A15">
            <w:pPr>
              <w:pStyle w:val="TTCTText"/>
            </w:pPr>
            <w:r w:rsidRPr="008D0A15">
              <w:t>Driving licence  </w:t>
            </w:r>
          </w:p>
          <w:p w14:paraId="2AB85A25" w14:textId="77777777" w:rsidR="00BD7CEE" w:rsidRPr="008D0A15" w:rsidRDefault="00BD7CEE" w:rsidP="008D0A15">
            <w:pPr>
              <w:pStyle w:val="TTCTText"/>
            </w:pPr>
            <w:r w:rsidRPr="008D0A15">
              <w:t>Or: </w:t>
            </w:r>
          </w:p>
          <w:p w14:paraId="7D67097D" w14:textId="77777777" w:rsidR="00BD7CEE" w:rsidRPr="008D0A15" w:rsidRDefault="00BD7CEE" w:rsidP="008D0A15">
            <w:pPr>
              <w:pStyle w:val="TTCTText"/>
            </w:pPr>
            <w:r w:rsidRPr="008D0A15">
              <w:t>2 forms of Utility bill within last 3 months  </w:t>
            </w:r>
          </w:p>
          <w:p w14:paraId="74E40E9F" w14:textId="77777777" w:rsidR="00BD7CEE" w:rsidRPr="008D0A15" w:rsidRDefault="00BD7CEE" w:rsidP="008D0A15">
            <w:pPr>
              <w:pStyle w:val="TTCTText"/>
            </w:pPr>
            <w:r w:rsidRPr="008D0A15">
              <w:t>Bank statements of last three months </w:t>
            </w:r>
          </w:p>
          <w:p w14:paraId="6C11E0AC" w14:textId="77777777" w:rsidR="00BD7CEE" w:rsidRPr="008D0A15" w:rsidRDefault="00BD7CEE" w:rsidP="008D0A15">
            <w:pPr>
              <w:pStyle w:val="TTCTText"/>
            </w:pPr>
            <w:r w:rsidRPr="008D0A15">
              <w:t>Council Tax bill </w:t>
            </w:r>
          </w:p>
          <w:p w14:paraId="04E50A85" w14:textId="77777777" w:rsidR="00BD7CEE" w:rsidRPr="008D0A15" w:rsidRDefault="00BD7CEE" w:rsidP="008D0A15">
            <w:pPr>
              <w:pStyle w:val="TTCTText"/>
            </w:pPr>
            <w:r w:rsidRPr="008D0A15">
              <w:t>Rent book </w:t>
            </w:r>
          </w:p>
        </w:tc>
        <w:tc>
          <w:tcPr>
            <w:tcW w:w="7059" w:type="dxa"/>
          </w:tcPr>
          <w:p w14:paraId="61D1304F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976DE6" w14:textId="77777777" w:rsidR="00BD7CEE" w:rsidRDefault="00BD7CEE" w:rsidP="00BD7CEE">
      <w:pPr>
        <w:pStyle w:val="Heading2"/>
      </w:pPr>
    </w:p>
    <w:p w14:paraId="1A8C1809" w14:textId="3B3A59E5" w:rsidR="00BD7CEE" w:rsidRPr="00BD7CEE" w:rsidRDefault="00BD7CEE" w:rsidP="00BD7CEE">
      <w:pPr>
        <w:pStyle w:val="NoSpacing"/>
      </w:pPr>
      <w:r w:rsidRPr="00BD7CEE">
        <w:t>3. Status of person making request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BD7CEE" w:rsidRPr="008D0A15" w14:paraId="3BBB6EE9" w14:textId="77777777" w:rsidTr="0094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709B1D8" w14:textId="77777777" w:rsidR="00BD7CEE" w:rsidRPr="008D0A15" w:rsidRDefault="00BD7CEE" w:rsidP="008D0A15">
            <w:pPr>
              <w:pStyle w:val="TTCTText"/>
            </w:pPr>
            <w:r w:rsidRPr="008D0A15">
              <w:t>Parent or person with Parental </w:t>
            </w:r>
          </w:p>
          <w:p w14:paraId="59F8987D" w14:textId="77777777" w:rsidR="00BD7CEE" w:rsidRPr="008D0A15" w:rsidRDefault="00BD7CEE" w:rsidP="008D0A15">
            <w:pPr>
              <w:pStyle w:val="TTCTText"/>
            </w:pPr>
            <w:r w:rsidRPr="008D0A15">
              <w:t>Responsibility (PR) </w:t>
            </w:r>
          </w:p>
        </w:tc>
        <w:tc>
          <w:tcPr>
            <w:tcW w:w="7059" w:type="dxa"/>
          </w:tcPr>
          <w:p w14:paraId="30FED844" w14:textId="77777777" w:rsidR="00BD7CEE" w:rsidRPr="008D0A15" w:rsidRDefault="00BD7CEE" w:rsidP="008D0A15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2C3364A7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09AC20E" w14:textId="77777777" w:rsidR="00BD7CEE" w:rsidRPr="008D0A15" w:rsidRDefault="00BD7CEE" w:rsidP="008D0A15">
            <w:pPr>
              <w:pStyle w:val="TTCTText"/>
            </w:pPr>
            <w:r w:rsidRPr="008D0A15">
              <w:t>Are you acting on their written authority (please provide a copy </w:t>
            </w:r>
          </w:p>
          <w:p w14:paraId="6C134BA8" w14:textId="77777777" w:rsidR="00BD7CEE" w:rsidRPr="008D0A15" w:rsidRDefault="00BD7CEE" w:rsidP="008D0A15">
            <w:pPr>
              <w:pStyle w:val="TTCTText"/>
            </w:pPr>
            <w:r w:rsidRPr="008D0A15">
              <w:t>of the consent) </w:t>
            </w:r>
          </w:p>
        </w:tc>
        <w:tc>
          <w:tcPr>
            <w:tcW w:w="7059" w:type="dxa"/>
          </w:tcPr>
          <w:p w14:paraId="3B4A4B31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CEE" w:rsidRPr="008D0A15" w14:paraId="0A9EA58D" w14:textId="77777777" w:rsidTr="00943A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AA929F1" w14:textId="77777777" w:rsidR="00BD7CEE" w:rsidRPr="008D0A15" w:rsidRDefault="00BD7CEE" w:rsidP="008D0A15">
            <w:pPr>
              <w:pStyle w:val="TTCTText"/>
            </w:pPr>
            <w:r w:rsidRPr="008D0A15">
              <w:t>If not the parent or with PR, </w:t>
            </w:r>
          </w:p>
          <w:p w14:paraId="56BAE322" w14:textId="77777777" w:rsidR="00BD7CEE" w:rsidRPr="008D0A15" w:rsidRDefault="00BD7CEE" w:rsidP="008D0A15">
            <w:pPr>
              <w:pStyle w:val="TTCTText"/>
            </w:pPr>
            <w:r w:rsidRPr="008D0A15">
              <w:t>what is your role? </w:t>
            </w:r>
          </w:p>
        </w:tc>
        <w:tc>
          <w:tcPr>
            <w:tcW w:w="7059" w:type="dxa"/>
          </w:tcPr>
          <w:p w14:paraId="5AA86E5C" w14:textId="77777777" w:rsidR="00BD7CEE" w:rsidRPr="008D0A15" w:rsidRDefault="00BD7CEE" w:rsidP="008D0A15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B40EDA" w14:textId="77777777" w:rsidR="0022530E" w:rsidRDefault="0022530E" w:rsidP="0022530E">
      <w:pPr>
        <w:pStyle w:val="Heading2"/>
      </w:pPr>
    </w:p>
    <w:p w14:paraId="55423B4A" w14:textId="77777777" w:rsidR="00BD7CEE" w:rsidRDefault="00BD7CEE" w:rsidP="00BD7CEE"/>
    <w:p w14:paraId="5FEF8100" w14:textId="77777777" w:rsidR="00BD7CEE" w:rsidRDefault="00BD7CEE" w:rsidP="00BD7CEE"/>
    <w:p w14:paraId="3F705893" w14:textId="77777777" w:rsidR="00BD7CEE" w:rsidRPr="00BD7CEE" w:rsidRDefault="00BD7CEE" w:rsidP="00BD7CEE"/>
    <w:p w14:paraId="2E24FD93" w14:textId="77777777" w:rsidR="00BD7CEE" w:rsidRDefault="00BD7CEE" w:rsidP="00D12756">
      <w:pPr>
        <w:pStyle w:val="NoSpacing"/>
      </w:pPr>
    </w:p>
    <w:p w14:paraId="6FDEEAFF" w14:textId="77777777" w:rsidR="00BD7CEE" w:rsidRDefault="00BD7CEE" w:rsidP="00D12756">
      <w:pPr>
        <w:pStyle w:val="NoSpacing"/>
      </w:pPr>
    </w:p>
    <w:p w14:paraId="13689AE4" w14:textId="77777777" w:rsidR="00BD7CEE" w:rsidRDefault="00BD7CEE" w:rsidP="00D12756">
      <w:pPr>
        <w:pStyle w:val="NoSpacing"/>
      </w:pPr>
    </w:p>
    <w:p w14:paraId="4D61AC72" w14:textId="77777777" w:rsidR="00BD7CEE" w:rsidRDefault="00BD7CEE" w:rsidP="00D12756">
      <w:pPr>
        <w:pStyle w:val="NoSpacing"/>
      </w:pPr>
    </w:p>
    <w:p w14:paraId="1A3BB5D8" w14:textId="77777777" w:rsidR="00BD7CEE" w:rsidRDefault="00BD7CEE" w:rsidP="00D12756">
      <w:pPr>
        <w:pStyle w:val="NoSpacing"/>
      </w:pPr>
    </w:p>
    <w:p w14:paraId="67895231" w14:textId="77777777" w:rsidR="00BD7CEE" w:rsidRDefault="00BD7CEE" w:rsidP="00D12756">
      <w:pPr>
        <w:pStyle w:val="NoSpacing"/>
      </w:pPr>
    </w:p>
    <w:p w14:paraId="4E4BD65E" w14:textId="77777777" w:rsidR="00BD7CEE" w:rsidRPr="00BD7CEE" w:rsidRDefault="00BD7CEE" w:rsidP="00BD7CEE">
      <w:pPr>
        <w:pStyle w:val="NoSpacing"/>
      </w:pPr>
      <w:r w:rsidRPr="00BD7CEE">
        <w:t>4. Details of Data Requested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7CEE" w14:paraId="44B66705" w14:textId="77777777" w:rsidTr="00BD7CEE">
        <w:tc>
          <w:tcPr>
            <w:tcW w:w="10456" w:type="dxa"/>
          </w:tcPr>
          <w:p w14:paraId="6B1CA68B" w14:textId="77777777" w:rsidR="00BD7CEE" w:rsidRDefault="00BD7CEE" w:rsidP="00D12756">
            <w:pPr>
              <w:pStyle w:val="NoSpacing"/>
            </w:pPr>
          </w:p>
          <w:p w14:paraId="15550605" w14:textId="77777777" w:rsidR="00BD7CEE" w:rsidRDefault="00BD7CEE" w:rsidP="00D12756">
            <w:pPr>
              <w:pStyle w:val="NoSpacing"/>
            </w:pPr>
          </w:p>
          <w:p w14:paraId="6E4D9FA1" w14:textId="77777777" w:rsidR="00BD7CEE" w:rsidRDefault="00BD7CEE" w:rsidP="00D12756">
            <w:pPr>
              <w:pStyle w:val="NoSpacing"/>
            </w:pPr>
          </w:p>
          <w:p w14:paraId="037C9D47" w14:textId="77777777" w:rsidR="00BD7CEE" w:rsidRDefault="00BD7CEE" w:rsidP="00D12756">
            <w:pPr>
              <w:pStyle w:val="NoSpacing"/>
            </w:pPr>
          </w:p>
          <w:p w14:paraId="4927E9A5" w14:textId="77777777" w:rsidR="00BD7CEE" w:rsidRDefault="00BD7CEE" w:rsidP="00D12756">
            <w:pPr>
              <w:pStyle w:val="NoSpacing"/>
            </w:pPr>
          </w:p>
          <w:p w14:paraId="487FD387" w14:textId="77777777" w:rsidR="00BD7CEE" w:rsidRDefault="00BD7CEE" w:rsidP="00D12756">
            <w:pPr>
              <w:pStyle w:val="NoSpacing"/>
            </w:pPr>
          </w:p>
          <w:p w14:paraId="18E3EC8B" w14:textId="77777777" w:rsidR="00BD7CEE" w:rsidRDefault="00BD7CEE" w:rsidP="00D12756">
            <w:pPr>
              <w:pStyle w:val="NoSpacing"/>
            </w:pPr>
          </w:p>
          <w:p w14:paraId="53B48379" w14:textId="77777777" w:rsidR="00BD7CEE" w:rsidRDefault="00BD7CEE" w:rsidP="00D12756">
            <w:pPr>
              <w:pStyle w:val="NoSpacing"/>
            </w:pPr>
          </w:p>
          <w:p w14:paraId="4C7EC6FC" w14:textId="77777777" w:rsidR="00BD7CEE" w:rsidRDefault="00BD7CEE" w:rsidP="00D12756">
            <w:pPr>
              <w:pStyle w:val="NoSpacing"/>
            </w:pPr>
          </w:p>
          <w:p w14:paraId="6025766A" w14:textId="77777777" w:rsidR="00BD7CEE" w:rsidRDefault="00BD7CEE" w:rsidP="00D12756">
            <w:pPr>
              <w:pStyle w:val="NoSpacing"/>
            </w:pPr>
          </w:p>
          <w:p w14:paraId="688413CB" w14:textId="77777777" w:rsidR="00BD7CEE" w:rsidRDefault="00BD7CEE" w:rsidP="00D12756">
            <w:pPr>
              <w:pStyle w:val="NoSpacing"/>
            </w:pPr>
          </w:p>
          <w:p w14:paraId="299BD113" w14:textId="77777777" w:rsidR="00BD7CEE" w:rsidRDefault="00BD7CEE" w:rsidP="00D12756">
            <w:pPr>
              <w:pStyle w:val="NoSpacing"/>
            </w:pPr>
          </w:p>
          <w:p w14:paraId="637AC0E8" w14:textId="77777777" w:rsidR="00BD7CEE" w:rsidRDefault="00BD7CEE" w:rsidP="00D12756">
            <w:pPr>
              <w:pStyle w:val="NoSpacing"/>
            </w:pPr>
          </w:p>
          <w:p w14:paraId="0AFABA05" w14:textId="77777777" w:rsidR="00BD7CEE" w:rsidRDefault="00BD7CEE" w:rsidP="00D12756">
            <w:pPr>
              <w:pStyle w:val="NoSpacing"/>
            </w:pPr>
          </w:p>
          <w:p w14:paraId="1FD4E087" w14:textId="4B81FFD4" w:rsidR="00BD7CEE" w:rsidRDefault="00BD7CEE" w:rsidP="00D12756">
            <w:pPr>
              <w:pStyle w:val="NoSpacing"/>
            </w:pPr>
          </w:p>
        </w:tc>
      </w:tr>
    </w:tbl>
    <w:p w14:paraId="44BFFAC3" w14:textId="77777777" w:rsidR="00BD7CEE" w:rsidRPr="00BD7CEE" w:rsidRDefault="00BD7CEE" w:rsidP="00BD7CEE">
      <w:pPr>
        <w:pStyle w:val="NoSpacing"/>
      </w:pPr>
      <w:r w:rsidRPr="00BD7CEE">
        <w:t>5. Declaration </w:t>
      </w:r>
    </w:p>
    <w:p w14:paraId="1403D732" w14:textId="77777777" w:rsidR="00BD7CEE" w:rsidRPr="00BD7CEE" w:rsidRDefault="00BD7CEE" w:rsidP="00BD7CEE">
      <w:pPr>
        <w:pStyle w:val="TTCTText"/>
      </w:pPr>
      <w:r w:rsidRPr="00BD7CEE">
        <w:t>I, [ADD YOUR NAME] hereby request that [ADD THE NAME OF THE ACADEMY] provide the data requested about me. </w:t>
      </w:r>
    </w:p>
    <w:p w14:paraId="72635029" w14:textId="77777777" w:rsidR="00BD7CEE" w:rsidRPr="00BD7CEE" w:rsidRDefault="00BD7CEE" w:rsidP="00BD7CEE">
      <w:pPr>
        <w:pStyle w:val="TTCTText"/>
      </w:pPr>
    </w:p>
    <w:p w14:paraId="67071B2B" w14:textId="77777777" w:rsidR="00BD7CEE" w:rsidRPr="00BD7CEE" w:rsidRDefault="00BD7CEE" w:rsidP="00BD7CEE">
      <w:pPr>
        <w:pStyle w:val="TTCTText"/>
      </w:pPr>
      <w:r w:rsidRPr="00BD7CEE">
        <w:t xml:space="preserve">Signature: </w:t>
      </w:r>
      <w:r w:rsidRPr="00BD7CEE">
        <w:rPr>
          <w:noProof/>
        </w:rPr>
        <w:drawing>
          <wp:inline distT="0" distB="0" distL="0" distR="0" wp14:anchorId="044C4D72" wp14:editId="7E43BC31">
            <wp:extent cx="3127375" cy="120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A3E94" w14:textId="77777777" w:rsidR="00BD7CEE" w:rsidRPr="00BD7CEE" w:rsidRDefault="00BD7CEE" w:rsidP="00BD7CEE">
      <w:pPr>
        <w:pStyle w:val="TTCTText"/>
      </w:pPr>
    </w:p>
    <w:p w14:paraId="1C2F7435" w14:textId="77777777" w:rsidR="00BD7CEE" w:rsidRPr="00BD7CEE" w:rsidRDefault="00BD7CEE" w:rsidP="00BD7CEE">
      <w:pPr>
        <w:pStyle w:val="TTCTText"/>
      </w:pPr>
      <w:r w:rsidRPr="00BD7CEE">
        <w:t>Dated: </w:t>
      </w:r>
      <w:r w:rsidRPr="00BD7CEE">
        <w:rPr>
          <w:noProof/>
        </w:rPr>
        <w:drawing>
          <wp:inline distT="0" distB="0" distL="0" distR="0" wp14:anchorId="0797A355" wp14:editId="5F61AD59">
            <wp:extent cx="3127375" cy="12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9D0D2" w14:textId="77777777" w:rsidR="00BD7CEE" w:rsidRPr="00BD7CEE" w:rsidRDefault="00BD7CEE" w:rsidP="00BD7CEE">
      <w:pPr>
        <w:pStyle w:val="TTCTText"/>
      </w:pPr>
    </w:p>
    <w:p w14:paraId="391CF1A4" w14:textId="77777777" w:rsidR="00BD7CEE" w:rsidRPr="00BD7CEE" w:rsidRDefault="00BD7CEE" w:rsidP="00BD7CEE">
      <w:pPr>
        <w:pStyle w:val="TTCTText"/>
      </w:pPr>
      <w:r w:rsidRPr="00BD7CEE">
        <w:t>OR </w:t>
      </w:r>
    </w:p>
    <w:p w14:paraId="266EE2E4" w14:textId="77777777" w:rsidR="00BD7CEE" w:rsidRPr="00BD7CEE" w:rsidRDefault="00BD7CEE" w:rsidP="00BD7CEE">
      <w:pPr>
        <w:pStyle w:val="TTCTText"/>
      </w:pPr>
    </w:p>
    <w:p w14:paraId="07031528" w14:textId="77777777" w:rsidR="00BD7CEE" w:rsidRPr="00BD7CEE" w:rsidRDefault="00BD7CEE" w:rsidP="00BD7CEE">
      <w:pPr>
        <w:pStyle w:val="TTCTText"/>
      </w:pPr>
      <w:r w:rsidRPr="00BD7CEE">
        <w:t>I, [ADD YOUR NAME] hereby request that [ADD THE NAME OF THE ACADEMY] provide the data requested about [ADD THE CHILD’S NAME] on the basis of the authority that I have provided. </w:t>
      </w:r>
    </w:p>
    <w:p w14:paraId="1C4F4838" w14:textId="77777777" w:rsidR="00BD7CEE" w:rsidRPr="00BD7CEE" w:rsidRDefault="00BD7CEE" w:rsidP="00BD7CEE">
      <w:pPr>
        <w:pStyle w:val="TTCTText"/>
      </w:pPr>
      <w:r w:rsidRPr="00BD7CEE">
        <w:t xml:space="preserve">Signature: </w:t>
      </w:r>
      <w:r w:rsidRPr="00BD7CEE">
        <w:rPr>
          <w:noProof/>
        </w:rPr>
        <w:drawing>
          <wp:inline distT="0" distB="0" distL="0" distR="0" wp14:anchorId="41441562" wp14:editId="6BF53993">
            <wp:extent cx="3127375" cy="1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25806" w14:textId="77777777" w:rsidR="00BD7CEE" w:rsidRPr="00BD7CEE" w:rsidRDefault="00BD7CEE" w:rsidP="00BD7CEE">
      <w:pPr>
        <w:pStyle w:val="TTCTText"/>
      </w:pPr>
    </w:p>
    <w:p w14:paraId="1147A331" w14:textId="77777777" w:rsidR="00BD7CEE" w:rsidRPr="00BD7CEE" w:rsidRDefault="00BD7CEE" w:rsidP="00BD7CEE">
      <w:pPr>
        <w:pStyle w:val="TTCTText"/>
      </w:pPr>
      <w:r w:rsidRPr="00BD7CEE">
        <w:t>Dated: </w:t>
      </w:r>
      <w:r w:rsidRPr="00BD7CEE">
        <w:rPr>
          <w:noProof/>
        </w:rPr>
        <w:drawing>
          <wp:inline distT="0" distB="0" distL="0" distR="0" wp14:anchorId="39AEA899" wp14:editId="7C86DA82">
            <wp:extent cx="3127375" cy="120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A7413" w14:textId="552F1A0C" w:rsidR="0022530E" w:rsidRPr="00BD7CEE" w:rsidRDefault="0022530E" w:rsidP="00BD7CEE">
      <w:pPr>
        <w:pStyle w:val="NoSpacing"/>
      </w:pPr>
      <w:r w:rsidRPr="00BD7CEE">
        <w:lastRenderedPageBreak/>
        <w:t xml:space="preserve">General </w:t>
      </w:r>
      <w:r w:rsidR="00D12756" w:rsidRPr="00BD7CEE">
        <w:t>D</w:t>
      </w:r>
      <w:r w:rsidRPr="00BD7CEE">
        <w:t xml:space="preserve">ata Protection Regulation </w:t>
      </w:r>
    </w:p>
    <w:p w14:paraId="4633BD31" w14:textId="77777777" w:rsidR="0022530E" w:rsidRDefault="0022530E" w:rsidP="00BD7CEE">
      <w:pPr>
        <w:pStyle w:val="TTCTText"/>
      </w:pPr>
      <w:r w:rsidRPr="00BD7CEE">
        <w:t>All data within this policy will be processed in line with the requirements and protections set out in the General Data Protection Regulation.</w:t>
      </w:r>
    </w:p>
    <w:p w14:paraId="559F9122" w14:textId="73E52D07" w:rsidR="00BD7CEE" w:rsidRPr="00BD7CEE" w:rsidRDefault="00BD7CEE" w:rsidP="00BD7CEE">
      <w:pPr>
        <w:pStyle w:val="TTCTText"/>
        <w:rPr>
          <w:lang w:val="en-US"/>
        </w:rPr>
      </w:pPr>
      <w:bookmarkStart w:id="0" w:name="_Hlk129676999"/>
      <w:r w:rsidRPr="00BD7CEE">
        <w:rPr>
          <w:lang w:val="en-US"/>
        </w:rPr>
        <w:t xml:space="preserve">Please return this form to </w:t>
      </w:r>
      <w:hyperlink r:id="rId11" w:history="1">
        <w:r w:rsidRPr="00BD7CEE">
          <w:rPr>
            <w:rStyle w:val="Hyperlink"/>
            <w:lang w:val="en-US"/>
          </w:rPr>
          <w:t>GDPR@</w:t>
        </w:r>
        <w:r>
          <w:rPr>
            <w:rStyle w:val="Hyperlink"/>
            <w:lang w:val="en-US"/>
          </w:rPr>
          <w:t>selston</w:t>
        </w:r>
        <w:r w:rsidRPr="00BD7CEE">
          <w:rPr>
            <w:rStyle w:val="Hyperlink"/>
            <w:lang w:val="en-US"/>
          </w:rPr>
          <w:t>.ttct.co.uk</w:t>
        </w:r>
      </w:hyperlink>
    </w:p>
    <w:bookmarkEnd w:id="0"/>
    <w:p w14:paraId="746AD887" w14:textId="77777777" w:rsidR="00BD7CEE" w:rsidRPr="00BD7CEE" w:rsidRDefault="00BD7CEE" w:rsidP="00BD7CEE">
      <w:pPr>
        <w:pStyle w:val="TTCTText"/>
      </w:pPr>
    </w:p>
    <w:sectPr w:rsidR="00BD7CEE" w:rsidRPr="00BD7CEE" w:rsidSect="000145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F615" w14:textId="77777777" w:rsidR="00BD7CEE" w:rsidRDefault="00BD7CEE" w:rsidP="000D506B">
      <w:r>
        <w:separator/>
      </w:r>
    </w:p>
  </w:endnote>
  <w:endnote w:type="continuationSeparator" w:id="0">
    <w:p w14:paraId="131DF19D" w14:textId="77777777" w:rsidR="00BD7CEE" w:rsidRDefault="00BD7CEE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199F" w14:textId="77777777" w:rsidR="0008635F" w:rsidRDefault="00086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C839" w14:textId="77777777" w:rsidR="000D506B" w:rsidRPr="00D05C9D" w:rsidRDefault="00FC4AA9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708416" behindDoc="1" locked="1" layoutInCell="1" allowOverlap="1" wp14:anchorId="5321FDF1" wp14:editId="5A17EDE0">
          <wp:simplePos x="0" y="0"/>
          <mc:AlternateContent>
            <mc:Choice Requires="wp14">
              <wp:positionH relativeFrom="page">
                <wp14:pctPosHOffset>77000</wp14:pctPosHOffset>
              </wp:positionH>
            </mc:Choice>
            <mc:Fallback>
              <wp:positionH relativeFrom="page">
                <wp:posOffset>5821045</wp:posOffset>
              </wp:positionH>
            </mc:Fallback>
          </mc:AlternateContent>
          <wp:positionV relativeFrom="page">
            <wp:posOffset>9814560</wp:posOffset>
          </wp:positionV>
          <wp:extent cx="439200" cy="478800"/>
          <wp:effectExtent l="0" t="0" r="5715" b="3810"/>
          <wp:wrapNone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465" w:rsidRPr="00F97465">
      <w:rPr>
        <w:rFonts w:ascii="Avenir Next LT Pro" w:hAnsi="Avenir Next LT Pro"/>
        <w:b/>
        <w:bCs/>
        <w:noProof/>
        <w:sz w:val="18"/>
        <w:szCs w:val="18"/>
      </w:rPr>
      <w:drawing>
        <wp:anchor distT="0" distB="0" distL="114300" distR="114300" simplePos="0" relativeHeight="251703296" behindDoc="0" locked="1" layoutInCell="1" allowOverlap="1" wp14:anchorId="630D96B8" wp14:editId="1B5C03B6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hAnsi="Avenir Next LT Pro"/>
        <w:b/>
        <w:bCs/>
        <w:sz w:val="18"/>
        <w:szCs w:val="18"/>
      </w:rPr>
      <w:t xml:space="preserve">SELSTON </w:t>
    </w:r>
    <w:r w:rsidRPr="00FC4AA9">
      <w:rPr>
        <w:rFonts w:ascii="Avenir Next LT Pro" w:hAnsi="Avenir Next LT Pro"/>
        <w:sz w:val="18"/>
        <w:szCs w:val="18"/>
      </w:rPr>
      <w:t>HIGH</w:t>
    </w:r>
    <w:r w:rsidR="00826E89" w:rsidRPr="00826E89">
      <w:rPr>
        <w:rFonts w:ascii="Avenir Next LT Pro" w:hAnsi="Avenir Next LT Pro"/>
        <w:sz w:val="18"/>
        <w:szCs w:val="18"/>
      </w:rPr>
      <w:t xml:space="preserve"> SCHOOL</w:t>
    </w:r>
    <w:r w:rsidR="0008635F">
      <w:rPr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24F4" w14:textId="77777777" w:rsidR="000D506B" w:rsidRPr="00D05C9D" w:rsidRDefault="00FC4AA9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705343" behindDoc="1" locked="1" layoutInCell="1" allowOverlap="1" wp14:anchorId="2D044DD1" wp14:editId="192A07C5">
          <wp:simplePos x="0" y="0"/>
          <mc:AlternateContent>
            <mc:Choice Requires="wp14">
              <wp:positionH relativeFrom="page">
                <wp14:pctPosHOffset>77000</wp14:pctPosHOffset>
              </wp:positionH>
            </mc:Choice>
            <mc:Fallback>
              <wp:positionH relativeFrom="page">
                <wp:posOffset>5821045</wp:posOffset>
              </wp:positionH>
            </mc:Fallback>
          </mc:AlternateContent>
          <wp:positionV relativeFrom="page">
            <wp:posOffset>9814560</wp:posOffset>
          </wp:positionV>
          <wp:extent cx="439200" cy="478800"/>
          <wp:effectExtent l="0" t="0" r="5715" b="3810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465">
      <w:rPr>
        <w:noProof/>
      </w:rPr>
      <w:drawing>
        <wp:anchor distT="0" distB="0" distL="114300" distR="114300" simplePos="0" relativeHeight="251696127" behindDoc="0" locked="1" layoutInCell="1" allowOverlap="1" wp14:anchorId="7C78D6EC" wp14:editId="42DA0B14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hAnsi="Avenir Next LT Pro"/>
        <w:b/>
        <w:bCs/>
        <w:sz w:val="18"/>
        <w:szCs w:val="18"/>
      </w:rPr>
      <w:t xml:space="preserve">SELSTON </w:t>
    </w:r>
    <w:r w:rsidRPr="00FC4AA9">
      <w:rPr>
        <w:rFonts w:ascii="Avenir Next LT Pro" w:hAnsi="Avenir Next LT Pro"/>
        <w:sz w:val="18"/>
        <w:szCs w:val="18"/>
      </w:rPr>
      <w:t>HIGH</w:t>
    </w:r>
    <w:r>
      <w:rPr>
        <w:rFonts w:ascii="Avenir Next LT Pro" w:hAnsi="Avenir Next LT Pro"/>
        <w:b/>
        <w:bCs/>
        <w:sz w:val="18"/>
        <w:szCs w:val="18"/>
      </w:rPr>
      <w:t xml:space="preserve"> </w:t>
    </w:r>
    <w:r w:rsidR="00D0338A">
      <w:rPr>
        <w:rFonts w:ascii="Avenir Next LT Pro" w:hAnsi="Avenir Next LT Pro"/>
        <w:sz w:val="18"/>
        <w:szCs w:val="18"/>
      </w:rPr>
      <w:t>SCHOOL</w:t>
    </w:r>
    <w:r w:rsidR="0008635F">
      <w:rPr>
        <w:rFonts w:ascii="Avenir Next LT Pro" w:hAnsi="Avenir Next LT Pro"/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082B" w14:textId="77777777" w:rsidR="00BD7CEE" w:rsidRDefault="00BD7CEE" w:rsidP="000D506B">
      <w:r>
        <w:separator/>
      </w:r>
    </w:p>
  </w:footnote>
  <w:footnote w:type="continuationSeparator" w:id="0">
    <w:p w14:paraId="2FFA2BCF" w14:textId="77777777" w:rsidR="00BD7CEE" w:rsidRDefault="00BD7CEE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124A" w14:textId="77777777" w:rsidR="000D506B" w:rsidRDefault="008D0A15">
    <w:pPr>
      <w:pStyle w:val="Header"/>
    </w:pPr>
    <w:r>
      <w:rPr>
        <w:noProof/>
      </w:rPr>
      <w:pict w14:anchorId="3AD63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6875" o:spid="_x0000_s1027" type="#_x0000_t75" alt="" style="position:absolute;margin-left:0;margin-top:0;width:743.75pt;height:1052.5pt;z-index:-2516019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ston High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BDD8" w14:textId="77777777" w:rsidR="000D506B" w:rsidRPr="00C27B10" w:rsidRDefault="008D0A15" w:rsidP="00C27B10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1369174678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2A79EB" w:rsidRPr="002A79EB">
          <w:rPr>
            <w:rFonts w:ascii="Avenir Next LT Pro" w:hAnsi="Avenir Next LT Pro"/>
            <w:sz w:val="16"/>
            <w:szCs w:val="16"/>
          </w:rPr>
          <w:fldChar w:fldCharType="begin"/>
        </w:r>
        <w:r w:rsidR="002A79EB" w:rsidRPr="002A79EB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2A79EB" w:rsidRPr="002A79EB">
          <w:rPr>
            <w:rFonts w:ascii="Avenir Next LT Pro" w:hAnsi="Avenir Next LT Pro"/>
            <w:sz w:val="16"/>
            <w:szCs w:val="16"/>
          </w:rPr>
          <w:fldChar w:fldCharType="separate"/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t>2</w:t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rFonts w:ascii="Avenir Next LT Pro" w:hAnsi="Avenir Next LT Pro"/>
        <w:noProof/>
        <w:sz w:val="16"/>
        <w:szCs w:val="16"/>
      </w:rPr>
      <w:pict w14:anchorId="4798FC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6876" o:spid="_x0000_s1026" type="#_x0000_t75" alt="" style="position:absolute;left:0;text-align:left;margin-left:0;margin-top:0;width:743.75pt;height:1052.5pt;z-index:-2515988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ston High 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F8F1" w14:textId="77777777" w:rsidR="000D506B" w:rsidRDefault="008D0A15">
    <w:pPr>
      <w:pStyle w:val="Header"/>
    </w:pPr>
    <w:r>
      <w:rPr>
        <w:noProof/>
      </w:rPr>
      <w:pict w14:anchorId="34072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6874" o:spid="_x0000_s1025" type="#_x0000_t75" alt="" style="position:absolute;margin-left:0;margin-top:0;width:743.75pt;height:1052.5pt;z-index:-2516049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ston High School"/>
          <w10:wrap anchorx="margin" anchory="margin"/>
        </v:shape>
      </w:pict>
    </w:r>
    <w:r w:rsidR="00FC4AA9">
      <w:rPr>
        <w:noProof/>
      </w:rPr>
      <w:drawing>
        <wp:anchor distT="0" distB="0" distL="114300" distR="114300" simplePos="0" relativeHeight="251706368" behindDoc="1" locked="1" layoutInCell="1" allowOverlap="1" wp14:anchorId="10B22AC3" wp14:editId="1E1F2CBF">
          <wp:simplePos x="0" y="0"/>
          <mc:AlternateContent>
            <mc:Choice Requires="wp14">
              <wp:positionH relativeFrom="page">
                <wp14:pctPosHOffset>5800</wp14:pctPosHOffset>
              </wp:positionH>
            </mc:Choice>
            <mc:Fallback>
              <wp:positionH relativeFrom="page">
                <wp:posOffset>438150</wp:posOffset>
              </wp:positionH>
            </mc:Fallback>
          </mc:AlternateContent>
          <mc:AlternateContent>
            <mc:Choice Requires="wp14">
              <wp:positionV relativeFrom="page">
                <wp14:pctPosVOffset>4000</wp14:pctPosVOffset>
              </wp:positionV>
            </mc:Choice>
            <mc:Fallback>
              <wp:positionV relativeFrom="page">
                <wp:posOffset>427355</wp:posOffset>
              </wp:positionV>
            </mc:Fallback>
          </mc:AlternateContent>
          <wp:extent cx="1713600" cy="1008000"/>
          <wp:effectExtent l="0" t="0" r="127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1288">
    <w:abstractNumId w:val="13"/>
  </w:num>
  <w:num w:numId="2" w16cid:durableId="823204519">
    <w:abstractNumId w:val="17"/>
  </w:num>
  <w:num w:numId="3" w16cid:durableId="679432779">
    <w:abstractNumId w:val="20"/>
  </w:num>
  <w:num w:numId="4" w16cid:durableId="239098503">
    <w:abstractNumId w:val="1"/>
  </w:num>
  <w:num w:numId="5" w16cid:durableId="1965186184">
    <w:abstractNumId w:val="23"/>
  </w:num>
  <w:num w:numId="6" w16cid:durableId="1647926966">
    <w:abstractNumId w:val="0"/>
  </w:num>
  <w:num w:numId="7" w16cid:durableId="2039694690">
    <w:abstractNumId w:val="18"/>
  </w:num>
  <w:num w:numId="8" w16cid:durableId="132867447">
    <w:abstractNumId w:val="6"/>
  </w:num>
  <w:num w:numId="9" w16cid:durableId="140924086">
    <w:abstractNumId w:val="7"/>
  </w:num>
  <w:num w:numId="10" w16cid:durableId="702680546">
    <w:abstractNumId w:val="3"/>
  </w:num>
  <w:num w:numId="11" w16cid:durableId="431904215">
    <w:abstractNumId w:val="19"/>
  </w:num>
  <w:num w:numId="12" w16cid:durableId="1367177501">
    <w:abstractNumId w:val="16"/>
  </w:num>
  <w:num w:numId="13" w16cid:durableId="1766076718">
    <w:abstractNumId w:val="4"/>
  </w:num>
  <w:num w:numId="14" w16cid:durableId="9642903">
    <w:abstractNumId w:val="24"/>
  </w:num>
  <w:num w:numId="15" w16cid:durableId="1861356155">
    <w:abstractNumId w:val="8"/>
  </w:num>
  <w:num w:numId="16" w16cid:durableId="1504052379">
    <w:abstractNumId w:val="25"/>
  </w:num>
  <w:num w:numId="17" w16cid:durableId="1903326583">
    <w:abstractNumId w:val="14"/>
  </w:num>
  <w:num w:numId="18" w16cid:durableId="1432360617">
    <w:abstractNumId w:val="12"/>
  </w:num>
  <w:num w:numId="19" w16cid:durableId="1366757770">
    <w:abstractNumId w:val="11"/>
  </w:num>
  <w:num w:numId="20" w16cid:durableId="2114397571">
    <w:abstractNumId w:val="15"/>
  </w:num>
  <w:num w:numId="21" w16cid:durableId="375353655">
    <w:abstractNumId w:val="10"/>
  </w:num>
  <w:num w:numId="22" w16cid:durableId="1185822071">
    <w:abstractNumId w:val="22"/>
  </w:num>
  <w:num w:numId="23" w16cid:durableId="362438100">
    <w:abstractNumId w:val="21"/>
  </w:num>
  <w:num w:numId="24" w16cid:durableId="859784531">
    <w:abstractNumId w:val="5"/>
  </w:num>
  <w:num w:numId="25" w16cid:durableId="879172177">
    <w:abstractNumId w:val="9"/>
  </w:num>
  <w:num w:numId="26" w16cid:durableId="1826973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E"/>
    <w:rsid w:val="000145B2"/>
    <w:rsid w:val="00046E0D"/>
    <w:rsid w:val="00051426"/>
    <w:rsid w:val="00084966"/>
    <w:rsid w:val="0008635F"/>
    <w:rsid w:val="000D506B"/>
    <w:rsid w:val="000D6B38"/>
    <w:rsid w:val="001136CB"/>
    <w:rsid w:val="001377ED"/>
    <w:rsid w:val="001D6E44"/>
    <w:rsid w:val="001F749A"/>
    <w:rsid w:val="00223DBD"/>
    <w:rsid w:val="002245FC"/>
    <w:rsid w:val="0022530E"/>
    <w:rsid w:val="002A79EB"/>
    <w:rsid w:val="002B0F0E"/>
    <w:rsid w:val="002D7CCB"/>
    <w:rsid w:val="002F284C"/>
    <w:rsid w:val="00351C9E"/>
    <w:rsid w:val="003F478A"/>
    <w:rsid w:val="00474390"/>
    <w:rsid w:val="004F0306"/>
    <w:rsid w:val="004F1DE5"/>
    <w:rsid w:val="005467E5"/>
    <w:rsid w:val="00587AED"/>
    <w:rsid w:val="005C0B66"/>
    <w:rsid w:val="0060007A"/>
    <w:rsid w:val="00633092"/>
    <w:rsid w:val="00641163"/>
    <w:rsid w:val="00663D34"/>
    <w:rsid w:val="00672979"/>
    <w:rsid w:val="0068616B"/>
    <w:rsid w:val="006966ED"/>
    <w:rsid w:val="006C4971"/>
    <w:rsid w:val="007040A4"/>
    <w:rsid w:val="00711B39"/>
    <w:rsid w:val="00736174"/>
    <w:rsid w:val="00747994"/>
    <w:rsid w:val="007A4828"/>
    <w:rsid w:val="007C22FB"/>
    <w:rsid w:val="00804F24"/>
    <w:rsid w:val="00826E89"/>
    <w:rsid w:val="00857941"/>
    <w:rsid w:val="00873529"/>
    <w:rsid w:val="008D0A15"/>
    <w:rsid w:val="008E3C90"/>
    <w:rsid w:val="0093212C"/>
    <w:rsid w:val="00990B40"/>
    <w:rsid w:val="00991DD1"/>
    <w:rsid w:val="009A79ED"/>
    <w:rsid w:val="009E7F43"/>
    <w:rsid w:val="00A0573D"/>
    <w:rsid w:val="00A32D6E"/>
    <w:rsid w:val="00A9220E"/>
    <w:rsid w:val="00B72FCB"/>
    <w:rsid w:val="00BD7CEE"/>
    <w:rsid w:val="00BE08EE"/>
    <w:rsid w:val="00C27B10"/>
    <w:rsid w:val="00C41CA3"/>
    <w:rsid w:val="00D00D27"/>
    <w:rsid w:val="00D0338A"/>
    <w:rsid w:val="00D05440"/>
    <w:rsid w:val="00D05C9D"/>
    <w:rsid w:val="00D12756"/>
    <w:rsid w:val="00D343F5"/>
    <w:rsid w:val="00D3547D"/>
    <w:rsid w:val="00D421AA"/>
    <w:rsid w:val="00D75175"/>
    <w:rsid w:val="00D935EF"/>
    <w:rsid w:val="00DA2FA9"/>
    <w:rsid w:val="00DE1B48"/>
    <w:rsid w:val="00E1340F"/>
    <w:rsid w:val="00E21ABE"/>
    <w:rsid w:val="00E34F62"/>
    <w:rsid w:val="00F02AD0"/>
    <w:rsid w:val="00F13D0C"/>
    <w:rsid w:val="00F3491A"/>
    <w:rsid w:val="00F64939"/>
    <w:rsid w:val="00F729AD"/>
    <w:rsid w:val="00F77284"/>
    <w:rsid w:val="00F94661"/>
    <w:rsid w:val="00F97465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FD2DA"/>
  <w15:chartTrackingRefBased/>
  <w15:docId w15:val="{8AE8DE7A-0851-41F3-8093-281CEAFB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E1340F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E1340F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2F284C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customStyle="1" w:styleId="TTCTPolicyName">
    <w:name w:val="TTCT Policy Name"/>
    <w:basedOn w:val="ListParagraph"/>
    <w:qFormat/>
    <w:rsid w:val="00804F24"/>
    <w:rPr>
      <w:rFonts w:cs="Times New Roman (Body CS)"/>
      <w:caps/>
      <w:sz w:val="56"/>
    </w:rPr>
  </w:style>
  <w:style w:type="character" w:styleId="PlaceholderText">
    <w:name w:val="Placeholder Text"/>
    <w:basedOn w:val="DefaultParagraphFont"/>
    <w:uiPriority w:val="99"/>
    <w:semiHidden/>
    <w:rsid w:val="002245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7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PR@ashfield.ttct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McManus\OneDrive%20-%20The%20Two%20Counties%20Trust\Documents\Templates\Selston%20Templates\Policy\Selston%20Policy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EC62E57B4648F58D02209D9B1A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1529-8678-42DA-8092-4E5874D8F3D6}"/>
      </w:docPartPr>
      <w:docPartBody>
        <w:p w:rsidR="00684A47" w:rsidRDefault="00291042">
          <w:pPr>
            <w:pStyle w:val="55EC62E57B4648F58D02209D9B1A34F0"/>
          </w:pPr>
          <w:r w:rsidRPr="000571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8354C4B554DC38EA8203AF699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73C8-3223-45A2-BC0E-F97A1B2FFE35}"/>
      </w:docPartPr>
      <w:docPartBody>
        <w:p w:rsidR="00684A47" w:rsidRDefault="00291042">
          <w:pPr>
            <w:pStyle w:val="40F8354C4B554DC38EA8203AF6998A2D"/>
          </w:pPr>
          <w:r w:rsidRPr="007040A4">
            <w:rPr>
              <w:rStyle w:val="TTCTTextChar"/>
              <w:szCs w:val="20"/>
            </w:rPr>
            <w:t>Click or tap to enter a date.</w:t>
          </w:r>
        </w:p>
      </w:docPartBody>
    </w:docPart>
    <w:docPart>
      <w:docPartPr>
        <w:name w:val="6CC8ABE3C42447D188B2F45C137F7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05A9-5AD3-4A18-9647-EF1F4D29CF68}"/>
      </w:docPartPr>
      <w:docPartBody>
        <w:p w:rsidR="00684A47" w:rsidRDefault="00291042" w:rsidP="00291042">
          <w:pPr>
            <w:pStyle w:val="6CC8ABE3C42447D188B2F45C137F7775"/>
          </w:pPr>
          <w:r w:rsidRPr="000571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42"/>
    <w:rsid w:val="00291042"/>
    <w:rsid w:val="006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042"/>
    <w:rPr>
      <w:color w:val="808080"/>
    </w:rPr>
  </w:style>
  <w:style w:type="paragraph" w:customStyle="1" w:styleId="55EC62E57B4648F58D02209D9B1A34F0">
    <w:name w:val="55EC62E57B4648F58D02209D9B1A34F0"/>
  </w:style>
  <w:style w:type="character" w:customStyle="1" w:styleId="TTCTTextChar">
    <w:name w:val="TTCT Text Char"/>
    <w:basedOn w:val="DefaultParagraphFont"/>
    <w:link w:val="TTCTText"/>
    <w:locked/>
    <w:rPr>
      <w:rFonts w:ascii="Avenir Next LT Pro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pPr>
      <w:spacing w:line="228" w:lineRule="exact"/>
      <w:jc w:val="both"/>
    </w:pPr>
    <w:rPr>
      <w:rFonts w:ascii="Avenir Next LT Pro" w:hAnsi="Avenir Next LT Pro"/>
      <w:sz w:val="20"/>
      <w:szCs w:val="19"/>
    </w:rPr>
  </w:style>
  <w:style w:type="paragraph" w:customStyle="1" w:styleId="40F8354C4B554DC38EA8203AF6998A2D">
    <w:name w:val="40F8354C4B554DC38EA8203AF6998A2D"/>
  </w:style>
  <w:style w:type="paragraph" w:customStyle="1" w:styleId="6CC8ABE3C42447D188B2F45C137F7775">
    <w:name w:val="6CC8ABE3C42447D188B2F45C137F7775"/>
    <w:rsid w:val="00291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12" ma:contentTypeDescription="Create a new document." ma:contentTypeScope="" ma:versionID="296a23d7dab3f4d9c479b7a5a48ca25f">
  <xsd:schema xmlns:xsd="http://www.w3.org/2001/XMLSchema" xmlns:xs="http://www.w3.org/2001/XMLSchema" xmlns:p="http://schemas.microsoft.com/office/2006/metadata/properties" xmlns:ns2="89f6b0df-5689-439a-8cff-91119d3822c1" xmlns:ns3="83a8fa72-03ac-4f31-9311-77813938c9e3" targetNamespace="http://schemas.microsoft.com/office/2006/metadata/properties" ma:root="true" ma:fieldsID="8acc040c990544b513bab0fc40432272" ns2:_="" ns3:_="">
    <xsd:import namespace="89f6b0df-5689-439a-8cff-91119d3822c1"/>
    <xsd:import namespace="83a8fa72-03ac-4f31-9311-77813938c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fa72-03ac-4f31-9311-77813938c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AD592-5B7A-4535-8F9B-E5E4033FC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CDC83-744A-4C06-9231-4A70AA16F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3FE7B-453B-4E42-9523-7F2F9F10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83a8fa72-03ac-4f31-9311-77813938c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Selston Policy Template (1)</Template>
  <TotalTime>7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McManus</dc:creator>
  <cp:keywords/>
  <dc:description/>
  <cp:lastModifiedBy>Tom McManus</cp:lastModifiedBy>
  <cp:revision>2</cp:revision>
  <dcterms:created xsi:type="dcterms:W3CDTF">2023-03-14T09:53:00Z</dcterms:created>
  <dcterms:modified xsi:type="dcterms:W3CDTF">2023-03-15T09:13:00Z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